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416A" w14:textId="7D523A26" w:rsidR="00405AB8" w:rsidRDefault="00A8119D" w:rsidP="00405AB8">
      <w:pPr>
        <w:spacing w:after="0" w:line="240" w:lineRule="auto"/>
        <w:rPr>
          <w:sz w:val="24"/>
        </w:rPr>
      </w:pPr>
      <w:r>
        <w:rPr>
          <w:b/>
          <w:sz w:val="32"/>
        </w:rPr>
        <w:t>Crescendo!</w:t>
      </w:r>
      <w:r w:rsidR="00DB34AE" w:rsidRPr="00631196">
        <w:rPr>
          <w:b/>
          <w:sz w:val="32"/>
        </w:rPr>
        <w:t xml:space="preserve"> </w:t>
      </w:r>
      <w:r w:rsidR="008E7585">
        <w:rPr>
          <w:b/>
          <w:sz w:val="44"/>
        </w:rPr>
        <w:t>–</w:t>
      </w:r>
      <w:r w:rsidR="00DB34AE">
        <w:rPr>
          <w:b/>
          <w:sz w:val="44"/>
        </w:rPr>
        <w:t xml:space="preserve"> </w:t>
      </w:r>
      <w:r>
        <w:rPr>
          <w:sz w:val="24"/>
        </w:rPr>
        <w:t>The Power of Music</w:t>
      </w:r>
      <w:r w:rsidR="00405AB8" w:rsidRPr="00DB34AE">
        <w:rPr>
          <w:sz w:val="24"/>
        </w:rPr>
        <w:t xml:space="preserve"> – Cover worksheet</w:t>
      </w:r>
    </w:p>
    <w:p w14:paraId="1E8EED61" w14:textId="0DCB305D" w:rsidR="00631196" w:rsidRPr="00631196" w:rsidRDefault="00631196" w:rsidP="00405AB8">
      <w:pPr>
        <w:spacing w:after="0" w:line="240" w:lineRule="auto"/>
        <w:rPr>
          <w:b/>
          <w:sz w:val="56"/>
        </w:rPr>
      </w:pPr>
      <w:r w:rsidRPr="00631196">
        <w:rPr>
          <w:sz w:val="36"/>
        </w:rPr>
        <w:t>NAME ……………………………………………………………………………………………….</w:t>
      </w:r>
    </w:p>
    <w:p w14:paraId="62E9719F" w14:textId="77777777" w:rsidR="00405AB8" w:rsidRDefault="00405AB8" w:rsidP="00405AB8">
      <w:pPr>
        <w:spacing w:after="0" w:line="240" w:lineRule="auto"/>
        <w:rPr>
          <w:b/>
          <w:sz w:val="28"/>
        </w:rPr>
      </w:pPr>
    </w:p>
    <w:p w14:paraId="30B8D31B" w14:textId="1C592644" w:rsidR="00405AB8" w:rsidRDefault="00405AB8" w:rsidP="00405AB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Q1 – </w:t>
      </w:r>
      <w:r w:rsidR="00C53C4C">
        <w:rPr>
          <w:b/>
          <w:sz w:val="28"/>
        </w:rPr>
        <w:t xml:space="preserve">Where was </w:t>
      </w:r>
      <w:r w:rsidR="00A8119D">
        <w:rPr>
          <w:b/>
          <w:sz w:val="28"/>
        </w:rPr>
        <w:t>El Sistema created</w:t>
      </w:r>
      <w:r>
        <w:rPr>
          <w:b/>
          <w:sz w:val="28"/>
        </w:rPr>
        <w:t xml:space="preserve">? </w:t>
      </w:r>
      <w:r w:rsidRPr="00405AB8">
        <w:rPr>
          <w:sz w:val="24"/>
        </w:rPr>
        <w:t>(Circle your answer)</w:t>
      </w:r>
    </w:p>
    <w:p w14:paraId="3D876D54" w14:textId="77777777" w:rsidR="00405AB8" w:rsidRDefault="00405AB8" w:rsidP="00405AB8">
      <w:pPr>
        <w:spacing w:after="0" w:line="240" w:lineRule="auto"/>
        <w:rPr>
          <w:b/>
          <w:sz w:val="28"/>
        </w:rPr>
      </w:pPr>
    </w:p>
    <w:p w14:paraId="0790A7B3" w14:textId="3ABDFD4A" w:rsidR="008E7585" w:rsidRPr="00405AB8" w:rsidRDefault="00A8119D" w:rsidP="008E7585">
      <w:pPr>
        <w:spacing w:after="0" w:line="240" w:lineRule="auto"/>
        <w:jc w:val="center"/>
        <w:rPr>
          <w:sz w:val="28"/>
        </w:rPr>
      </w:pPr>
      <w:r>
        <w:rPr>
          <w:sz w:val="28"/>
        </w:rPr>
        <w:t>Venezuela</w:t>
      </w:r>
      <w:r w:rsidR="00405AB8" w:rsidRPr="00405AB8">
        <w:rPr>
          <w:sz w:val="28"/>
        </w:rPr>
        <w:tab/>
      </w:r>
      <w:r w:rsidR="00405AB8" w:rsidRPr="00405AB8">
        <w:rPr>
          <w:sz w:val="28"/>
        </w:rPr>
        <w:tab/>
      </w:r>
      <w:r>
        <w:rPr>
          <w:sz w:val="28"/>
        </w:rPr>
        <w:t xml:space="preserve">Brazil </w:t>
      </w:r>
      <w:r>
        <w:rPr>
          <w:sz w:val="28"/>
        </w:rPr>
        <w:tab/>
      </w:r>
      <w:r w:rsidR="00405AB8" w:rsidRPr="00405AB8">
        <w:rPr>
          <w:sz w:val="28"/>
        </w:rPr>
        <w:tab/>
      </w:r>
      <w:r>
        <w:rPr>
          <w:sz w:val="28"/>
        </w:rPr>
        <w:t>Peru</w:t>
      </w:r>
      <w:r>
        <w:rPr>
          <w:sz w:val="28"/>
        </w:rPr>
        <w:tab/>
      </w:r>
      <w:r w:rsidR="00405AB8" w:rsidRPr="00405AB8">
        <w:rPr>
          <w:sz w:val="28"/>
        </w:rPr>
        <w:tab/>
      </w:r>
      <w:r>
        <w:rPr>
          <w:sz w:val="28"/>
        </w:rPr>
        <w:t>Mexico</w:t>
      </w:r>
    </w:p>
    <w:p w14:paraId="56F9A2E9" w14:textId="77777777" w:rsidR="00405AB8" w:rsidRDefault="00405AB8" w:rsidP="00405AB8">
      <w:pPr>
        <w:spacing w:after="0" w:line="240" w:lineRule="auto"/>
        <w:jc w:val="center"/>
        <w:rPr>
          <w:b/>
          <w:sz w:val="28"/>
        </w:rPr>
      </w:pPr>
    </w:p>
    <w:p w14:paraId="41EBB616" w14:textId="77777777" w:rsidR="0078397B" w:rsidRDefault="0078397B" w:rsidP="00405AB8">
      <w:pPr>
        <w:spacing w:after="0" w:line="240" w:lineRule="auto"/>
        <w:rPr>
          <w:b/>
          <w:sz w:val="28"/>
        </w:rPr>
      </w:pPr>
    </w:p>
    <w:p w14:paraId="0AB543FC" w14:textId="5367B78B" w:rsidR="00405AB8" w:rsidRDefault="00405AB8" w:rsidP="00405AB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Q2 –</w:t>
      </w:r>
      <w:r w:rsidR="008045C6">
        <w:rPr>
          <w:b/>
          <w:sz w:val="28"/>
        </w:rPr>
        <w:t>What is the main aim behind El Sistema</w:t>
      </w:r>
      <w:r>
        <w:rPr>
          <w:b/>
          <w:sz w:val="28"/>
        </w:rPr>
        <w:t>?</w:t>
      </w:r>
    </w:p>
    <w:p w14:paraId="66FDD3CA" w14:textId="77777777" w:rsidR="00405AB8" w:rsidRDefault="00405AB8" w:rsidP="00405AB8">
      <w:pPr>
        <w:spacing w:after="0" w:line="240" w:lineRule="auto"/>
        <w:rPr>
          <w:b/>
          <w:sz w:val="28"/>
        </w:rPr>
      </w:pPr>
    </w:p>
    <w:p w14:paraId="32B2E3E5" w14:textId="77777777" w:rsidR="00405AB8" w:rsidRPr="00405AB8" w:rsidRDefault="00405AB8" w:rsidP="00405AB8">
      <w:pPr>
        <w:spacing w:after="0" w:line="240" w:lineRule="auto"/>
        <w:rPr>
          <w:b/>
          <w:sz w:val="28"/>
        </w:rPr>
      </w:pPr>
      <w:r w:rsidRPr="00405AB8">
        <w:rPr>
          <w:b/>
          <w:sz w:val="28"/>
        </w:rPr>
        <w:t>…………………………………………………………………………………………………………………………………………</w:t>
      </w:r>
    </w:p>
    <w:p w14:paraId="13DD972B" w14:textId="77777777" w:rsidR="00405AB8" w:rsidRPr="00405AB8" w:rsidRDefault="00405AB8" w:rsidP="00405AB8">
      <w:pPr>
        <w:spacing w:after="0" w:line="240" w:lineRule="auto"/>
        <w:rPr>
          <w:b/>
          <w:sz w:val="28"/>
        </w:rPr>
      </w:pPr>
    </w:p>
    <w:p w14:paraId="36FD1155" w14:textId="77777777" w:rsidR="00405AB8" w:rsidRPr="00405AB8" w:rsidRDefault="00405AB8" w:rsidP="00405AB8">
      <w:pPr>
        <w:spacing w:after="0" w:line="240" w:lineRule="auto"/>
        <w:rPr>
          <w:b/>
          <w:sz w:val="28"/>
        </w:rPr>
      </w:pPr>
      <w:r w:rsidRPr="00405AB8">
        <w:rPr>
          <w:b/>
          <w:sz w:val="28"/>
        </w:rPr>
        <w:t>…………………………………………………………………………………………………………………………………………</w:t>
      </w:r>
    </w:p>
    <w:p w14:paraId="258EB303" w14:textId="77777777" w:rsidR="00405AB8" w:rsidRDefault="00405AB8" w:rsidP="00405AB8">
      <w:pPr>
        <w:spacing w:after="0" w:line="240" w:lineRule="auto"/>
        <w:rPr>
          <w:b/>
          <w:sz w:val="28"/>
        </w:rPr>
      </w:pPr>
    </w:p>
    <w:p w14:paraId="6E76385A" w14:textId="77777777" w:rsidR="0078397B" w:rsidRDefault="0078397B" w:rsidP="00405AB8">
      <w:pPr>
        <w:spacing w:after="0" w:line="240" w:lineRule="auto"/>
        <w:rPr>
          <w:b/>
          <w:sz w:val="28"/>
        </w:rPr>
      </w:pPr>
    </w:p>
    <w:p w14:paraId="485CD2B9" w14:textId="692407A8" w:rsidR="00405AB8" w:rsidRDefault="00405AB8" w:rsidP="00405AB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Q</w:t>
      </w:r>
      <w:r w:rsidR="00F8034A">
        <w:rPr>
          <w:b/>
          <w:sz w:val="28"/>
        </w:rPr>
        <w:t>3</w:t>
      </w:r>
      <w:r>
        <w:rPr>
          <w:b/>
          <w:sz w:val="28"/>
        </w:rPr>
        <w:t xml:space="preserve"> –</w:t>
      </w:r>
      <w:r w:rsidR="00C53C4C">
        <w:rPr>
          <w:b/>
          <w:sz w:val="28"/>
        </w:rPr>
        <w:t>What is the name of the person who created El Sistema</w:t>
      </w:r>
      <w:r>
        <w:rPr>
          <w:b/>
          <w:sz w:val="28"/>
        </w:rPr>
        <w:t>?</w:t>
      </w:r>
      <w:r w:rsidR="00DB34AE">
        <w:rPr>
          <w:b/>
          <w:sz w:val="28"/>
        </w:rPr>
        <w:t xml:space="preserve"> </w:t>
      </w:r>
      <w:r w:rsidR="00DB34AE" w:rsidRPr="00405AB8">
        <w:rPr>
          <w:sz w:val="24"/>
        </w:rPr>
        <w:t>(Circle your answer)</w:t>
      </w:r>
    </w:p>
    <w:p w14:paraId="2C0CF121" w14:textId="77777777" w:rsidR="00405AB8" w:rsidRDefault="00405AB8" w:rsidP="00405AB8">
      <w:pPr>
        <w:spacing w:after="0" w:line="240" w:lineRule="auto"/>
        <w:rPr>
          <w:b/>
          <w:sz w:val="28"/>
        </w:rPr>
      </w:pPr>
    </w:p>
    <w:p w14:paraId="078B4460" w14:textId="0C1B6C48" w:rsidR="00405AB8" w:rsidRPr="00DB34AE" w:rsidRDefault="00C53C4C" w:rsidP="00DB34AE">
      <w:pPr>
        <w:spacing w:after="0" w:line="240" w:lineRule="auto"/>
        <w:jc w:val="center"/>
        <w:rPr>
          <w:sz w:val="28"/>
        </w:rPr>
      </w:pPr>
      <w:r>
        <w:rPr>
          <w:sz w:val="28"/>
        </w:rPr>
        <w:t>Gary Barlow</w:t>
      </w:r>
      <w:r w:rsidR="00DB34AE" w:rsidRPr="00405AB8">
        <w:rPr>
          <w:sz w:val="28"/>
        </w:rPr>
        <w:tab/>
      </w:r>
      <w:r w:rsidR="008E7585">
        <w:rPr>
          <w:sz w:val="28"/>
        </w:rPr>
        <w:tab/>
        <w:t xml:space="preserve"> </w:t>
      </w:r>
      <w:r w:rsidR="008E7585">
        <w:rPr>
          <w:sz w:val="28"/>
        </w:rPr>
        <w:tab/>
      </w:r>
      <w:r>
        <w:rPr>
          <w:sz w:val="28"/>
        </w:rPr>
        <w:t>Bill Bailey</w:t>
      </w:r>
      <w:r w:rsidR="00DB34AE" w:rsidRPr="00405AB8">
        <w:rPr>
          <w:sz w:val="28"/>
        </w:rPr>
        <w:tab/>
      </w:r>
      <w:r w:rsidR="00DB34AE">
        <w:rPr>
          <w:sz w:val="28"/>
        </w:rPr>
        <w:tab/>
      </w:r>
      <w:r>
        <w:rPr>
          <w:sz w:val="28"/>
        </w:rPr>
        <w:t>Jos</w:t>
      </w:r>
      <w:r w:rsidR="008045C6">
        <w:rPr>
          <w:sz w:val="28"/>
        </w:rPr>
        <w:t>e</w:t>
      </w:r>
      <w:r>
        <w:rPr>
          <w:sz w:val="28"/>
        </w:rPr>
        <w:t xml:space="preserve"> Abreu</w:t>
      </w:r>
      <w:r>
        <w:rPr>
          <w:sz w:val="28"/>
        </w:rPr>
        <w:tab/>
        <w:t xml:space="preserve"> </w:t>
      </w:r>
    </w:p>
    <w:p w14:paraId="04CAD1FF" w14:textId="77777777" w:rsidR="00405AB8" w:rsidRPr="00405AB8" w:rsidRDefault="00405AB8" w:rsidP="00405AB8">
      <w:pPr>
        <w:spacing w:after="0" w:line="240" w:lineRule="auto"/>
        <w:rPr>
          <w:b/>
          <w:sz w:val="28"/>
        </w:rPr>
      </w:pPr>
    </w:p>
    <w:p w14:paraId="73E6E32C" w14:textId="77777777" w:rsidR="0078397B" w:rsidRDefault="0078397B" w:rsidP="00F8034A">
      <w:pPr>
        <w:spacing w:after="0" w:line="240" w:lineRule="auto"/>
        <w:rPr>
          <w:b/>
          <w:sz w:val="28"/>
        </w:rPr>
      </w:pPr>
    </w:p>
    <w:p w14:paraId="7BA61062" w14:textId="73B4239C" w:rsidR="00F8034A" w:rsidRDefault="00F8034A" w:rsidP="00F8034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Q4 –</w:t>
      </w:r>
      <w:r w:rsidR="000F0181">
        <w:rPr>
          <w:b/>
          <w:sz w:val="28"/>
        </w:rPr>
        <w:t>What kind of ensemble does El Sistema create</w:t>
      </w:r>
      <w:r>
        <w:rPr>
          <w:b/>
          <w:sz w:val="28"/>
        </w:rPr>
        <w:t>?</w:t>
      </w:r>
    </w:p>
    <w:p w14:paraId="2CCF741E" w14:textId="77777777" w:rsidR="00F8034A" w:rsidRDefault="00F8034A" w:rsidP="00F8034A">
      <w:pPr>
        <w:spacing w:after="0" w:line="240" w:lineRule="auto"/>
        <w:rPr>
          <w:b/>
          <w:sz w:val="28"/>
        </w:rPr>
      </w:pPr>
    </w:p>
    <w:p w14:paraId="2DA667C2" w14:textId="77777777" w:rsidR="00F8034A" w:rsidRPr="00405AB8" w:rsidRDefault="00F8034A" w:rsidP="00F8034A">
      <w:pPr>
        <w:spacing w:after="0" w:line="240" w:lineRule="auto"/>
        <w:rPr>
          <w:b/>
          <w:sz w:val="28"/>
        </w:rPr>
      </w:pPr>
      <w:r w:rsidRPr="00405AB8">
        <w:rPr>
          <w:b/>
          <w:sz w:val="28"/>
        </w:rPr>
        <w:t>…………………………………………………………………………………………………………………………………………</w:t>
      </w:r>
    </w:p>
    <w:p w14:paraId="63E7548B" w14:textId="77777777" w:rsidR="00F8034A" w:rsidRPr="00405AB8" w:rsidRDefault="00F8034A" w:rsidP="00F8034A">
      <w:pPr>
        <w:spacing w:after="0" w:line="240" w:lineRule="auto"/>
        <w:rPr>
          <w:b/>
          <w:sz w:val="28"/>
        </w:rPr>
      </w:pPr>
    </w:p>
    <w:p w14:paraId="3CA334E2" w14:textId="77777777" w:rsidR="0078397B" w:rsidRDefault="0078397B" w:rsidP="00F8034A">
      <w:pPr>
        <w:spacing w:after="0" w:line="240" w:lineRule="auto"/>
        <w:rPr>
          <w:b/>
          <w:sz w:val="28"/>
        </w:rPr>
      </w:pPr>
    </w:p>
    <w:p w14:paraId="5C309A84" w14:textId="241EB431" w:rsidR="00F8034A" w:rsidRDefault="00F8034A" w:rsidP="00F8034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Q</w:t>
      </w:r>
      <w:r w:rsidR="00DA305F">
        <w:rPr>
          <w:b/>
          <w:sz w:val="28"/>
        </w:rPr>
        <w:t>5</w:t>
      </w:r>
      <w:r>
        <w:rPr>
          <w:b/>
          <w:sz w:val="28"/>
        </w:rPr>
        <w:t xml:space="preserve"> –</w:t>
      </w:r>
      <w:r w:rsidR="00FC35DF">
        <w:rPr>
          <w:b/>
          <w:sz w:val="28"/>
        </w:rPr>
        <w:t xml:space="preserve">What instrument does </w:t>
      </w:r>
      <w:proofErr w:type="gramStart"/>
      <w:r w:rsidR="00FC35DF">
        <w:rPr>
          <w:b/>
          <w:sz w:val="28"/>
        </w:rPr>
        <w:t>Raven</w:t>
      </w:r>
      <w:proofErr w:type="gramEnd"/>
      <w:r w:rsidR="00FC35DF">
        <w:rPr>
          <w:b/>
          <w:sz w:val="28"/>
        </w:rPr>
        <w:t xml:space="preserve"> queue in</w:t>
      </w:r>
      <w:r>
        <w:rPr>
          <w:b/>
          <w:sz w:val="28"/>
        </w:rPr>
        <w:t>?</w:t>
      </w:r>
    </w:p>
    <w:p w14:paraId="4FA4A0AE" w14:textId="77777777" w:rsidR="00F8034A" w:rsidRDefault="00F8034A" w:rsidP="00F8034A">
      <w:pPr>
        <w:spacing w:after="0" w:line="240" w:lineRule="auto"/>
        <w:rPr>
          <w:b/>
          <w:sz w:val="28"/>
        </w:rPr>
      </w:pPr>
    </w:p>
    <w:p w14:paraId="79B50E2C" w14:textId="77777777" w:rsidR="00F8034A" w:rsidRDefault="00F8034A" w:rsidP="00F8034A">
      <w:pPr>
        <w:spacing w:after="0" w:line="240" w:lineRule="auto"/>
        <w:rPr>
          <w:b/>
          <w:sz w:val="28"/>
        </w:rPr>
      </w:pPr>
      <w:r w:rsidRPr="00405AB8">
        <w:rPr>
          <w:b/>
          <w:sz w:val="28"/>
        </w:rPr>
        <w:t>…………………………………………………………………………………………………………………………………………</w:t>
      </w:r>
    </w:p>
    <w:p w14:paraId="31ED9B75" w14:textId="77777777" w:rsidR="00DA305F" w:rsidRDefault="00DA305F" w:rsidP="00DA305F">
      <w:pPr>
        <w:spacing w:after="0" w:line="240" w:lineRule="auto"/>
        <w:rPr>
          <w:b/>
          <w:sz w:val="28"/>
        </w:rPr>
      </w:pPr>
    </w:p>
    <w:p w14:paraId="03719985" w14:textId="77777777" w:rsidR="0078397B" w:rsidRDefault="0078397B" w:rsidP="00DA305F">
      <w:pPr>
        <w:spacing w:after="0" w:line="240" w:lineRule="auto"/>
        <w:rPr>
          <w:b/>
          <w:sz w:val="28"/>
        </w:rPr>
      </w:pPr>
    </w:p>
    <w:p w14:paraId="381B37C4" w14:textId="6FE93182" w:rsidR="00DA305F" w:rsidRDefault="00ED0391" w:rsidP="00DA30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Q6 –</w:t>
      </w:r>
      <w:r w:rsidR="008045C6">
        <w:rPr>
          <w:b/>
          <w:sz w:val="28"/>
        </w:rPr>
        <w:t>What does Stanford Thompson say each different part of the orchestra represents</w:t>
      </w:r>
      <w:bookmarkStart w:id="0" w:name="_GoBack"/>
      <w:bookmarkEnd w:id="0"/>
      <w:r w:rsidR="00DA305F">
        <w:rPr>
          <w:b/>
          <w:sz w:val="28"/>
        </w:rPr>
        <w:t>?</w:t>
      </w:r>
    </w:p>
    <w:p w14:paraId="073739BE" w14:textId="77777777" w:rsidR="00DA305F" w:rsidRDefault="00DA305F" w:rsidP="00DA305F">
      <w:pPr>
        <w:spacing w:after="0" w:line="240" w:lineRule="auto"/>
        <w:rPr>
          <w:b/>
          <w:sz w:val="28"/>
        </w:rPr>
      </w:pPr>
    </w:p>
    <w:p w14:paraId="6CAED1D6" w14:textId="77777777" w:rsidR="00DA305F" w:rsidRDefault="00DA305F" w:rsidP="00DA305F">
      <w:pPr>
        <w:spacing w:after="0" w:line="240" w:lineRule="auto"/>
        <w:rPr>
          <w:b/>
          <w:sz w:val="28"/>
        </w:rPr>
      </w:pPr>
      <w:r w:rsidRPr="00405AB8">
        <w:rPr>
          <w:b/>
          <w:sz w:val="28"/>
        </w:rPr>
        <w:t>…………………………………………………………………………………………………………………………………………</w:t>
      </w:r>
    </w:p>
    <w:p w14:paraId="09B4F834" w14:textId="77777777" w:rsidR="00DA305F" w:rsidRDefault="00DA305F" w:rsidP="00DA305F">
      <w:pPr>
        <w:spacing w:after="0" w:line="240" w:lineRule="auto"/>
        <w:rPr>
          <w:b/>
          <w:sz w:val="28"/>
        </w:rPr>
      </w:pPr>
    </w:p>
    <w:p w14:paraId="7EA2A74C" w14:textId="77777777" w:rsidR="0078397B" w:rsidRDefault="0078397B" w:rsidP="00DA305F">
      <w:pPr>
        <w:spacing w:after="0" w:line="240" w:lineRule="auto"/>
        <w:rPr>
          <w:b/>
          <w:sz w:val="28"/>
        </w:rPr>
      </w:pPr>
    </w:p>
    <w:p w14:paraId="40F90898" w14:textId="29C825F5" w:rsidR="00DA305F" w:rsidRDefault="00DA305F" w:rsidP="00DA30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Q7 –</w:t>
      </w:r>
      <w:r w:rsidR="00FC35DF">
        <w:rPr>
          <w:b/>
          <w:sz w:val="28"/>
        </w:rPr>
        <w:t>Name as many instruments that you have seen as you can.</w:t>
      </w:r>
    </w:p>
    <w:p w14:paraId="2CCB7DF8" w14:textId="77777777" w:rsidR="00DA305F" w:rsidRDefault="00DA305F" w:rsidP="00DA305F">
      <w:pPr>
        <w:spacing w:after="0" w:line="240" w:lineRule="auto"/>
        <w:rPr>
          <w:b/>
          <w:sz w:val="28"/>
        </w:rPr>
      </w:pPr>
    </w:p>
    <w:p w14:paraId="15AC6944" w14:textId="384B6606" w:rsidR="00DA305F" w:rsidRDefault="00FC35DF" w:rsidP="00DA30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………………………………………</w:t>
      </w:r>
      <w:r w:rsidR="00E72CE7">
        <w:rPr>
          <w:b/>
          <w:sz w:val="28"/>
        </w:rPr>
        <w:t xml:space="preserve">             </w:t>
      </w:r>
      <w:r>
        <w:rPr>
          <w:b/>
          <w:sz w:val="28"/>
        </w:rPr>
        <w:t>……………………………………</w:t>
      </w:r>
      <w:r w:rsidR="00E72CE7">
        <w:rPr>
          <w:b/>
          <w:sz w:val="28"/>
        </w:rPr>
        <w:t xml:space="preserve">             </w:t>
      </w:r>
      <w:r w:rsidR="00DA305F" w:rsidRPr="00405AB8">
        <w:rPr>
          <w:b/>
          <w:sz w:val="28"/>
        </w:rPr>
        <w:t>………………………………………</w:t>
      </w:r>
    </w:p>
    <w:p w14:paraId="3449A6F0" w14:textId="77777777" w:rsidR="00E72CE7" w:rsidRDefault="00E72CE7" w:rsidP="00DA305F">
      <w:pPr>
        <w:spacing w:after="0" w:line="240" w:lineRule="auto"/>
        <w:rPr>
          <w:b/>
          <w:sz w:val="28"/>
        </w:rPr>
      </w:pPr>
    </w:p>
    <w:p w14:paraId="01ADB156" w14:textId="16CB834F" w:rsidR="00E72CE7" w:rsidRDefault="00FC35DF" w:rsidP="00DA30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………………………………………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>……………………………………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>………………………………………</w:t>
      </w:r>
    </w:p>
    <w:p w14:paraId="63B05729" w14:textId="77777777" w:rsidR="00FC35DF" w:rsidRDefault="00FC35DF" w:rsidP="00DA305F">
      <w:pPr>
        <w:spacing w:after="0" w:line="240" w:lineRule="auto"/>
        <w:rPr>
          <w:b/>
          <w:sz w:val="28"/>
        </w:rPr>
      </w:pPr>
    </w:p>
    <w:p w14:paraId="24A84642" w14:textId="77777777" w:rsidR="00FC35DF" w:rsidRDefault="00FC35DF" w:rsidP="00FC35D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………………………………………             ……………………………………             </w:t>
      </w:r>
      <w:r w:rsidRPr="00405AB8">
        <w:rPr>
          <w:b/>
          <w:sz w:val="28"/>
        </w:rPr>
        <w:t>………………………………………</w:t>
      </w:r>
    </w:p>
    <w:p w14:paraId="669C1303" w14:textId="77777777" w:rsidR="00FC35DF" w:rsidRDefault="00FC35DF" w:rsidP="00FC35DF">
      <w:pPr>
        <w:spacing w:after="0" w:line="240" w:lineRule="auto"/>
        <w:rPr>
          <w:b/>
          <w:sz w:val="28"/>
        </w:rPr>
      </w:pPr>
    </w:p>
    <w:p w14:paraId="5B033229" w14:textId="7F0CAB90" w:rsidR="00FC35DF" w:rsidRDefault="00FC35DF" w:rsidP="00DA30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………………………………………</w:t>
      </w:r>
      <w:r>
        <w:rPr>
          <w:b/>
          <w:sz w:val="28"/>
        </w:rPr>
        <w:tab/>
        <w:t xml:space="preserve">   ……………………………………</w:t>
      </w:r>
      <w:r>
        <w:rPr>
          <w:b/>
          <w:sz w:val="28"/>
        </w:rPr>
        <w:tab/>
        <w:t xml:space="preserve">   ………………………………………</w:t>
      </w:r>
    </w:p>
    <w:sectPr w:rsidR="00FC35DF" w:rsidSect="00405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B8"/>
    <w:rsid w:val="000F0181"/>
    <w:rsid w:val="00405AB8"/>
    <w:rsid w:val="004550E9"/>
    <w:rsid w:val="00631196"/>
    <w:rsid w:val="0078397B"/>
    <w:rsid w:val="008045C6"/>
    <w:rsid w:val="00875E39"/>
    <w:rsid w:val="008C58D1"/>
    <w:rsid w:val="008E7585"/>
    <w:rsid w:val="00A8119D"/>
    <w:rsid w:val="00C53C4C"/>
    <w:rsid w:val="00DA305F"/>
    <w:rsid w:val="00DB34AE"/>
    <w:rsid w:val="00E72CE7"/>
    <w:rsid w:val="00ED0391"/>
    <w:rsid w:val="00F8034A"/>
    <w:rsid w:val="00FC35DF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A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9B5DC06F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</dc:creator>
  <cp:lastModifiedBy>JBn</cp:lastModifiedBy>
  <cp:revision>2</cp:revision>
  <dcterms:created xsi:type="dcterms:W3CDTF">2019-11-21T13:20:00Z</dcterms:created>
  <dcterms:modified xsi:type="dcterms:W3CDTF">2019-11-21T13:20:00Z</dcterms:modified>
</cp:coreProperties>
</file>